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80" w:type="dxa"/>
        <w:tblInd w:w="-106" w:type="dxa"/>
        <w:tblLook w:val="00A0"/>
      </w:tblPr>
      <w:tblGrid>
        <w:gridCol w:w="663"/>
        <w:gridCol w:w="4651"/>
        <w:gridCol w:w="3709"/>
        <w:gridCol w:w="663"/>
        <w:gridCol w:w="1443"/>
        <w:gridCol w:w="4651"/>
      </w:tblGrid>
      <w:tr w:rsidR="00954E19" w:rsidRPr="000A16DA">
        <w:trPr>
          <w:trHeight w:val="540"/>
        </w:trPr>
        <w:tc>
          <w:tcPr>
            <w:tcW w:w="157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附件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：一次性输血器等医用耗材清单</w:t>
            </w:r>
          </w:p>
        </w:tc>
      </w:tr>
      <w:tr w:rsidR="00954E19" w:rsidRPr="000A16DA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物品名称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参考价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生产厂家</w:t>
            </w:r>
          </w:p>
        </w:tc>
      </w:tr>
      <w:tr w:rsidR="00954E19" w:rsidRPr="000A16DA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一次性输血器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条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400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条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广州花山医用塑料厂</w:t>
            </w:r>
          </w:p>
        </w:tc>
      </w:tr>
      <w:tr w:rsidR="00954E19" w:rsidRPr="000A16DA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伤口敷料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(10*10)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10*10 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明尼苏达矿业制造医用器材（上海）有限公司</w:t>
            </w:r>
          </w:p>
        </w:tc>
      </w:tr>
      <w:tr w:rsidR="00954E19" w:rsidRPr="000A16DA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一次性注射笔用针头（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,140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1400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苏州碧迪医疗器械有限公司</w:t>
            </w:r>
          </w:p>
        </w:tc>
      </w:tr>
      <w:tr w:rsidR="00954E19" w:rsidRPr="000A16DA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心电监护电极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2228 50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明尼苏达矿业制造医用器材（上海）有限公司</w:t>
            </w:r>
          </w:p>
        </w:tc>
      </w:tr>
      <w:tr w:rsidR="00954E19" w:rsidRPr="000A16DA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医用透气胶贴（纸胶布）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1.2cm*910cm 24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240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明尼苏达矿业制造医用器材（上海）有限公司</w:t>
            </w:r>
          </w:p>
        </w:tc>
      </w:tr>
      <w:tr w:rsidR="00954E19" w:rsidRPr="000A16DA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伤口敷料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(10*6)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10*6  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明尼苏达矿业制造医用器材（上海）有限公司</w:t>
            </w:r>
          </w:p>
        </w:tc>
      </w:tr>
      <w:tr w:rsidR="00954E19" w:rsidRPr="000A16DA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透明敷料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加强型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9534HP/6*7CM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4.42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明尼苏达矿业制造医用器材（上海）有限公司</w:t>
            </w:r>
          </w:p>
        </w:tc>
      </w:tr>
      <w:tr w:rsidR="00954E19" w:rsidRPr="000A16DA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口咽通气道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成人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4.51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广州维力医疗器械股份有限公司</w:t>
            </w:r>
          </w:p>
        </w:tc>
      </w:tr>
      <w:tr w:rsidR="00954E19" w:rsidRPr="000A16DA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透明敷料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(10*12)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明尼苏达矿业制造医用器材（上海）有限公司</w:t>
            </w:r>
          </w:p>
        </w:tc>
      </w:tr>
      <w:tr w:rsidR="00954E19" w:rsidRPr="000A16DA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一次性使用鼻氧管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双鼻）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新生儿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富利凯医疗用品（东莞）有限公司</w:t>
            </w:r>
          </w:p>
        </w:tc>
      </w:tr>
      <w:tr w:rsidR="00954E19" w:rsidRPr="000A16DA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医用透明胶带（网纹易撕型）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2.4cm*910cm 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120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明尼苏达矿业制造医用器材（上海）有限公司</w:t>
            </w:r>
          </w:p>
        </w:tc>
      </w:tr>
      <w:tr w:rsidR="00954E19" w:rsidRPr="000A16DA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透明敷料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(10*11.5)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8.42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明尼苏达矿业制造医用器材（上海）有限公司</w:t>
            </w:r>
          </w:p>
        </w:tc>
      </w:tr>
      <w:tr w:rsidR="00954E19" w:rsidRPr="000A16DA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抗返流引流袋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尿袋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1000ml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管长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90cm  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美昕医疗器械（昆山）有限公司</w:t>
            </w:r>
          </w:p>
        </w:tc>
      </w:tr>
      <w:tr w:rsidR="00954E19" w:rsidRPr="000A16DA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一次性使用鼻咽通气道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各规格型号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广州维力医疗器械股份有限公司</w:t>
            </w:r>
          </w:p>
        </w:tc>
      </w:tr>
      <w:tr w:rsidR="00954E19" w:rsidRPr="000A16DA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弹性宽胶带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(3M)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2733-50 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55.81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明尼苏达矿业制造医用器材（上海）有限公司</w:t>
            </w:r>
          </w:p>
        </w:tc>
      </w:tr>
      <w:tr w:rsidR="00954E19" w:rsidRPr="000A16DA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植入式给药装置专用针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(20G)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04448340 15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贝朗医疗（上海）国际贸易有限公司</w:t>
            </w:r>
          </w:p>
        </w:tc>
      </w:tr>
      <w:tr w:rsidR="00954E19" w:rsidRPr="000A16DA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含吲哚美辛硅橡胶的无支架固定式宫内节育器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IN/D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天津和杰医疗器械有限公司</w:t>
            </w:r>
          </w:p>
        </w:tc>
      </w:tr>
      <w:tr w:rsidR="00954E19" w:rsidRPr="000A16DA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射频超声刀具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BBT-US-C55 36CM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武汉半边天医疗技术发展有限公司</w:t>
            </w:r>
          </w:p>
        </w:tc>
      </w:tr>
      <w:tr w:rsidR="00954E19" w:rsidRPr="000A16DA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一次性射频等离子体手术电极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MC401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成都美创医疗科技股份有限公司</w:t>
            </w:r>
          </w:p>
        </w:tc>
      </w:tr>
      <w:tr w:rsidR="00954E19" w:rsidRPr="000A16DA">
        <w:trPr>
          <w:trHeight w:val="270"/>
        </w:trPr>
        <w:tc>
          <w:tcPr>
            <w:tcW w:w="1578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54E19" w:rsidRDefault="00954E1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备注：清单仅作参考，参与供应商可针对此清单进行报价，亦可以提供相同用途产品进行报名。</w:t>
            </w:r>
          </w:p>
        </w:tc>
      </w:tr>
    </w:tbl>
    <w:p w:rsidR="00954E19" w:rsidRDefault="00954E19">
      <w:pPr>
        <w:rPr>
          <w:rFonts w:cs="Times New Roman"/>
        </w:rPr>
      </w:pPr>
      <w:bookmarkStart w:id="0" w:name="_GoBack"/>
      <w:bookmarkEnd w:id="0"/>
    </w:p>
    <w:sectPr w:rsidR="00954E19" w:rsidSect="00EF3374">
      <w:pgSz w:w="16838" w:h="11906" w:orient="landscape"/>
      <w:pgMar w:top="1800" w:right="567" w:bottom="1800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GRjZGYyMDUzMzQ3MWNiZmZkZTcwZDBiYjRiMzFhMGMifQ=="/>
  </w:docVars>
  <w:rsids>
    <w:rsidRoot w:val="00EF3374"/>
    <w:rsid w:val="000A16DA"/>
    <w:rsid w:val="000E3D8D"/>
    <w:rsid w:val="00954E19"/>
    <w:rsid w:val="00EF3374"/>
    <w:rsid w:val="00FB1D3D"/>
    <w:rsid w:val="38EA0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374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161</Words>
  <Characters>920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2</cp:revision>
  <dcterms:created xsi:type="dcterms:W3CDTF">2023-07-24T02:20:00Z</dcterms:created>
  <dcterms:modified xsi:type="dcterms:W3CDTF">2023-07-24T04:39:00Z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D7FF419A6DA8480AA9B94BACD25A67AD_12</vt:lpwstr>
  </property>
</Properties>
</file>